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1FD" w:rsidRDefault="001D21FD" w:rsidP="001D21FD">
      <w:pPr>
        <w:spacing w:before="12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ПРИЈАВНИЦА</w:t>
      </w:r>
    </w:p>
    <w:p w:rsidR="001D21FD" w:rsidRDefault="001D21FD" w:rsidP="001D21FD">
      <w:pPr>
        <w:spacing w:before="12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УЧЕШЋЕ У ПРОЦЕДУРИ </w:t>
      </w:r>
      <w:r w:rsidR="0065671B">
        <w:rPr>
          <w:b/>
          <w:bCs/>
          <w:sz w:val="28"/>
          <w:szCs w:val="28"/>
          <w:lang w:val="sr-Cyrl-BA"/>
        </w:rPr>
        <w:t>С</w:t>
      </w:r>
      <w:r>
        <w:rPr>
          <w:b/>
          <w:bCs/>
          <w:sz w:val="28"/>
          <w:szCs w:val="28"/>
        </w:rPr>
        <w:t>ЕРТИФИКАЦИЈЕ</w:t>
      </w:r>
    </w:p>
    <w:p w:rsidR="001D21FD" w:rsidRDefault="001D21FD" w:rsidP="001D21FD">
      <w:pPr>
        <w:spacing w:before="12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ОВЛАШТЕНИХ ПРЕДАВАЧА ЈАВНИХ НАБАВКИ</w:t>
      </w:r>
    </w:p>
    <w:p w:rsidR="00CD7892" w:rsidRPr="00CD7892" w:rsidRDefault="001D21FD" w:rsidP="00DC7252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Лични подаци</w:t>
      </w:r>
      <w:r w:rsidR="00CD7892" w:rsidRPr="00CD7892">
        <w:rPr>
          <w:b/>
          <w:bCs/>
          <w:sz w:val="28"/>
          <w:szCs w:val="28"/>
        </w:rPr>
        <w:t>:</w:t>
      </w:r>
    </w:p>
    <w:tbl>
      <w:tblPr>
        <w:tblW w:w="8080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103"/>
      </w:tblGrid>
      <w:tr w:rsidR="00CD7892" w:rsidTr="009D382B">
        <w:trPr>
          <w:trHeight w:hRule="exact" w:val="567"/>
        </w:trPr>
        <w:tc>
          <w:tcPr>
            <w:tcW w:w="2977" w:type="dxa"/>
            <w:shd w:val="clear" w:color="auto" w:fill="auto"/>
          </w:tcPr>
          <w:p w:rsidR="00CD7892" w:rsidRDefault="001D21FD" w:rsidP="009D382B">
            <w:pPr>
              <w:spacing w:before="120" w:after="0"/>
            </w:pPr>
            <w:r>
              <w:t>Презиме</w:t>
            </w:r>
          </w:p>
        </w:tc>
        <w:tc>
          <w:tcPr>
            <w:tcW w:w="5103" w:type="dxa"/>
            <w:shd w:val="clear" w:color="auto" w:fill="auto"/>
          </w:tcPr>
          <w:p w:rsidR="00CD7892" w:rsidRDefault="00CD7892" w:rsidP="009D382B">
            <w:pPr>
              <w:spacing w:before="120" w:after="0"/>
            </w:pPr>
          </w:p>
        </w:tc>
      </w:tr>
      <w:tr w:rsidR="00CD7892" w:rsidTr="009D382B">
        <w:trPr>
          <w:trHeight w:hRule="exact" w:val="567"/>
        </w:trPr>
        <w:tc>
          <w:tcPr>
            <w:tcW w:w="2977" w:type="dxa"/>
            <w:shd w:val="clear" w:color="auto" w:fill="auto"/>
          </w:tcPr>
          <w:p w:rsidR="00CD7892" w:rsidRDefault="001D21FD" w:rsidP="009D382B">
            <w:pPr>
              <w:spacing w:before="120" w:after="0"/>
            </w:pPr>
            <w:r>
              <w:t>Име</w:t>
            </w:r>
          </w:p>
        </w:tc>
        <w:tc>
          <w:tcPr>
            <w:tcW w:w="5103" w:type="dxa"/>
            <w:shd w:val="clear" w:color="auto" w:fill="auto"/>
          </w:tcPr>
          <w:p w:rsidR="00CD7892" w:rsidRDefault="00CD7892" w:rsidP="009D382B">
            <w:pPr>
              <w:spacing w:before="120" w:after="0"/>
            </w:pPr>
          </w:p>
        </w:tc>
      </w:tr>
      <w:tr w:rsidR="00CD7892" w:rsidTr="009D382B">
        <w:trPr>
          <w:trHeight w:hRule="exact" w:val="567"/>
        </w:trPr>
        <w:tc>
          <w:tcPr>
            <w:tcW w:w="2977" w:type="dxa"/>
            <w:shd w:val="clear" w:color="auto" w:fill="auto"/>
          </w:tcPr>
          <w:p w:rsidR="00CD7892" w:rsidRPr="0096175E" w:rsidRDefault="001D21FD" w:rsidP="00143904">
            <w:pPr>
              <w:spacing w:before="120" w:after="0"/>
            </w:pPr>
            <w:r>
              <w:t>Датум рођења</w:t>
            </w:r>
          </w:p>
        </w:tc>
        <w:tc>
          <w:tcPr>
            <w:tcW w:w="5103" w:type="dxa"/>
            <w:shd w:val="clear" w:color="auto" w:fill="auto"/>
          </w:tcPr>
          <w:p w:rsidR="00CD7892" w:rsidRDefault="00CD7892" w:rsidP="009D382B">
            <w:pPr>
              <w:spacing w:before="120" w:after="0"/>
            </w:pPr>
          </w:p>
        </w:tc>
      </w:tr>
      <w:tr w:rsidR="00CD7892" w:rsidTr="009D382B">
        <w:trPr>
          <w:trHeight w:hRule="exact" w:val="567"/>
        </w:trPr>
        <w:tc>
          <w:tcPr>
            <w:tcW w:w="2977" w:type="dxa"/>
            <w:shd w:val="clear" w:color="auto" w:fill="auto"/>
          </w:tcPr>
          <w:p w:rsidR="00CD7892" w:rsidRPr="0096175E" w:rsidRDefault="001D21FD" w:rsidP="00143904">
            <w:pPr>
              <w:tabs>
                <w:tab w:val="left" w:pos="1594"/>
              </w:tabs>
              <w:spacing w:before="120" w:after="0"/>
            </w:pPr>
            <w:r>
              <w:t>Контакт</w:t>
            </w:r>
            <w:r w:rsidR="00143904">
              <w:t>:</w:t>
            </w:r>
            <w:r w:rsidR="00143904">
              <w:tab/>
            </w:r>
            <w:r>
              <w:t>Адреса</w:t>
            </w:r>
            <w:r w:rsidR="00CD7892">
              <w:t>:</w:t>
            </w:r>
          </w:p>
        </w:tc>
        <w:tc>
          <w:tcPr>
            <w:tcW w:w="5103" w:type="dxa"/>
            <w:shd w:val="clear" w:color="auto" w:fill="auto"/>
          </w:tcPr>
          <w:p w:rsidR="00CD7892" w:rsidRDefault="00CD7892" w:rsidP="009D382B">
            <w:pPr>
              <w:spacing w:before="120" w:after="0"/>
            </w:pPr>
          </w:p>
        </w:tc>
      </w:tr>
      <w:tr w:rsidR="00CD7892" w:rsidTr="009D382B">
        <w:trPr>
          <w:trHeight w:hRule="exact" w:val="567"/>
        </w:trPr>
        <w:tc>
          <w:tcPr>
            <w:tcW w:w="2977" w:type="dxa"/>
            <w:shd w:val="clear" w:color="auto" w:fill="auto"/>
          </w:tcPr>
          <w:p w:rsidR="00CD7892" w:rsidRDefault="00143904" w:rsidP="00143904">
            <w:pPr>
              <w:tabs>
                <w:tab w:val="left" w:pos="1594"/>
              </w:tabs>
              <w:spacing w:before="120" w:after="0"/>
            </w:pPr>
            <w:r>
              <w:tab/>
            </w:r>
            <w:r w:rsidR="001D21FD">
              <w:t>Телефон</w:t>
            </w:r>
            <w:r w:rsidR="00CD7892">
              <w:t>:</w:t>
            </w:r>
          </w:p>
        </w:tc>
        <w:tc>
          <w:tcPr>
            <w:tcW w:w="5103" w:type="dxa"/>
            <w:shd w:val="clear" w:color="auto" w:fill="auto"/>
          </w:tcPr>
          <w:p w:rsidR="00CD7892" w:rsidRDefault="00CD7892" w:rsidP="009D382B">
            <w:pPr>
              <w:spacing w:before="120" w:after="0"/>
            </w:pPr>
          </w:p>
        </w:tc>
      </w:tr>
      <w:tr w:rsidR="00CD7892" w:rsidTr="009D382B">
        <w:trPr>
          <w:trHeight w:hRule="exact" w:val="567"/>
        </w:trPr>
        <w:tc>
          <w:tcPr>
            <w:tcW w:w="2977" w:type="dxa"/>
            <w:shd w:val="clear" w:color="auto" w:fill="auto"/>
          </w:tcPr>
          <w:p w:rsidR="00CD7892" w:rsidRDefault="00CD7892" w:rsidP="009D382B">
            <w:pPr>
              <w:tabs>
                <w:tab w:val="left" w:pos="1594"/>
              </w:tabs>
              <w:spacing w:before="120" w:after="0"/>
            </w:pPr>
            <w:r>
              <w:tab/>
              <w:t>e-mail:</w:t>
            </w:r>
          </w:p>
        </w:tc>
        <w:tc>
          <w:tcPr>
            <w:tcW w:w="5103" w:type="dxa"/>
            <w:shd w:val="clear" w:color="auto" w:fill="auto"/>
          </w:tcPr>
          <w:p w:rsidR="00CD7892" w:rsidRDefault="00CD7892" w:rsidP="009D382B">
            <w:pPr>
              <w:spacing w:before="120" w:after="0"/>
            </w:pPr>
          </w:p>
        </w:tc>
      </w:tr>
    </w:tbl>
    <w:p w:rsidR="006A0B8B" w:rsidRDefault="006A0B8B" w:rsidP="00DC7252">
      <w:pPr>
        <w:spacing w:before="120" w:after="0"/>
        <w:rPr>
          <w:b/>
          <w:bCs/>
          <w:sz w:val="28"/>
          <w:szCs w:val="28"/>
        </w:rPr>
      </w:pPr>
    </w:p>
    <w:p w:rsidR="00564E6C" w:rsidRPr="00CD7892" w:rsidRDefault="001D21FD" w:rsidP="00DC7252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Образовање (најмање високо образовање</w:t>
      </w:r>
      <w:r w:rsidR="000D276B" w:rsidRPr="00CD7892">
        <w:rPr>
          <w:b/>
          <w:bCs/>
          <w:sz w:val="28"/>
          <w:szCs w:val="28"/>
        </w:rPr>
        <w:t>):</w:t>
      </w:r>
    </w:p>
    <w:tbl>
      <w:tblPr>
        <w:tblW w:w="8080" w:type="dxa"/>
        <w:tblInd w:w="-12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977"/>
        <w:gridCol w:w="5103"/>
      </w:tblGrid>
      <w:tr w:rsidR="00564E6C" w:rsidRPr="0096175E" w:rsidTr="00F95DB5">
        <w:trPr>
          <w:trHeight w:hRule="exact" w:val="567"/>
        </w:trPr>
        <w:tc>
          <w:tcPr>
            <w:tcW w:w="29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96175E" w:rsidRDefault="001D21FD" w:rsidP="00DC7252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Институција</w:t>
            </w:r>
          </w:p>
          <w:p w:rsidR="00564E6C" w:rsidRPr="0096175E" w:rsidRDefault="009C3F2C" w:rsidP="00DC7252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</w:t>
            </w:r>
            <w:r w:rsidR="00564E6C" w:rsidRPr="0096175E">
              <w:rPr>
                <w:rFonts w:ascii="Times New Roman" w:hAnsi="Times New Roman"/>
                <w:szCs w:val="22"/>
              </w:rPr>
              <w:t>Date from - Date to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510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564E6C" w:rsidRPr="0096175E" w:rsidRDefault="001D21FD" w:rsidP="00FD5A4C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Стечено звање</w:t>
            </w:r>
            <w:r w:rsidR="00FD5A4C">
              <w:rPr>
                <w:rFonts w:ascii="Times New Roman" w:hAnsi="Times New Roman"/>
                <w:szCs w:val="22"/>
              </w:rPr>
              <w:t xml:space="preserve">(a) </w:t>
            </w:r>
            <w:r>
              <w:rPr>
                <w:rFonts w:ascii="Times New Roman" w:hAnsi="Times New Roman"/>
                <w:szCs w:val="22"/>
              </w:rPr>
              <w:t>и диплома</w:t>
            </w:r>
            <w:r w:rsidR="00FD5A4C">
              <w:rPr>
                <w:rFonts w:ascii="Times New Roman" w:hAnsi="Times New Roman"/>
                <w:szCs w:val="22"/>
              </w:rPr>
              <w:t>(</w:t>
            </w:r>
            <w:r>
              <w:rPr>
                <w:rFonts w:ascii="Times New Roman" w:hAnsi="Times New Roman"/>
                <w:szCs w:val="22"/>
              </w:rPr>
              <w:t>е</w:t>
            </w:r>
            <w:r w:rsidR="00FD5A4C">
              <w:rPr>
                <w:rFonts w:ascii="Times New Roman" w:hAnsi="Times New Roman"/>
                <w:szCs w:val="22"/>
              </w:rPr>
              <w:t>)</w:t>
            </w:r>
            <w:r w:rsidR="00564E6C" w:rsidRPr="0096175E"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564E6C" w:rsidRPr="0096175E" w:rsidTr="00F95DB5">
        <w:trPr>
          <w:trHeight w:hRule="exact" w:val="567"/>
        </w:trPr>
        <w:tc>
          <w:tcPr>
            <w:tcW w:w="2977" w:type="dxa"/>
            <w:tcBorders>
              <w:left w:val="double" w:sz="6" w:space="0" w:color="auto"/>
              <w:bottom w:val="single" w:sz="6" w:space="0" w:color="auto"/>
            </w:tcBorders>
          </w:tcPr>
          <w:p w:rsidR="00564E6C" w:rsidRPr="0096175E" w:rsidRDefault="00564E6C" w:rsidP="00DC7252">
            <w:pPr>
              <w:pStyle w:val="normaltableau"/>
              <w:tabs>
                <w:tab w:val="left" w:pos="661"/>
              </w:tabs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double" w:sz="6" w:space="0" w:color="auto"/>
            </w:tcBorders>
          </w:tcPr>
          <w:p w:rsidR="00564E6C" w:rsidRPr="0096175E" w:rsidRDefault="00564E6C" w:rsidP="00DC7252">
            <w:pPr>
              <w:pStyle w:val="normaltableau"/>
              <w:spacing w:after="0"/>
              <w:rPr>
                <w:rFonts w:ascii="Times New Roman" w:hAnsi="Times New Roman"/>
                <w:szCs w:val="22"/>
              </w:rPr>
            </w:pPr>
          </w:p>
        </w:tc>
      </w:tr>
      <w:tr w:rsidR="00564E6C" w:rsidRPr="0096175E" w:rsidTr="00F95DB5">
        <w:trPr>
          <w:trHeight w:hRule="exact" w:val="567"/>
        </w:trPr>
        <w:tc>
          <w:tcPr>
            <w:tcW w:w="29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564E6C" w:rsidRPr="0096175E" w:rsidRDefault="00564E6C" w:rsidP="00DC7252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64E6C" w:rsidRPr="0096175E" w:rsidRDefault="00564E6C" w:rsidP="00DC7252">
            <w:pPr>
              <w:pStyle w:val="normaltableau"/>
              <w:spacing w:after="0"/>
              <w:rPr>
                <w:rFonts w:ascii="Times New Roman" w:hAnsi="Times New Roman"/>
                <w:szCs w:val="22"/>
              </w:rPr>
            </w:pPr>
          </w:p>
        </w:tc>
      </w:tr>
      <w:tr w:rsidR="000D276B" w:rsidRPr="0096175E" w:rsidTr="00F95DB5">
        <w:trPr>
          <w:trHeight w:hRule="exact" w:val="567"/>
        </w:trPr>
        <w:tc>
          <w:tcPr>
            <w:tcW w:w="29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0D276B" w:rsidRPr="0096175E" w:rsidRDefault="000D276B" w:rsidP="00DC7252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D276B" w:rsidRPr="0096175E" w:rsidRDefault="000D276B" w:rsidP="00DC7252">
            <w:pPr>
              <w:pStyle w:val="normaltableau"/>
              <w:spacing w:after="0"/>
              <w:rPr>
                <w:rFonts w:ascii="Times New Roman" w:hAnsi="Times New Roman"/>
                <w:szCs w:val="22"/>
              </w:rPr>
            </w:pPr>
          </w:p>
        </w:tc>
      </w:tr>
    </w:tbl>
    <w:p w:rsidR="001D21FD" w:rsidRDefault="001D21FD" w:rsidP="001F207F">
      <w:pPr>
        <w:spacing w:before="120" w:after="0"/>
      </w:pPr>
      <w:r>
        <w:t>Копије диплома додати овој пријавници</w:t>
      </w:r>
      <w:r w:rsidR="001F4F46">
        <w:t>.</w:t>
      </w:r>
    </w:p>
    <w:p w:rsidR="006A0B8B" w:rsidRDefault="006A0B8B" w:rsidP="001F207F">
      <w:pPr>
        <w:spacing w:before="120" w:after="0"/>
        <w:rPr>
          <w:b/>
          <w:bCs/>
          <w:sz w:val="28"/>
          <w:szCs w:val="28"/>
        </w:rPr>
      </w:pPr>
    </w:p>
    <w:p w:rsidR="00AF6540" w:rsidRPr="00F95DB5" w:rsidRDefault="00AB4A77" w:rsidP="001F207F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r-Cyrl-BA"/>
        </w:rPr>
        <w:t>С</w:t>
      </w:r>
      <w:r w:rsidR="001D21FD">
        <w:rPr>
          <w:b/>
          <w:bCs/>
          <w:sz w:val="28"/>
          <w:szCs w:val="28"/>
        </w:rPr>
        <w:t>ертификација у посебном случају у складу са чл. 7 Правилника о обуци овлаштених предавача (провјерите по потреби</w:t>
      </w:r>
      <w:r w:rsidR="00AF6540" w:rsidRPr="00AF6540">
        <w:rPr>
          <w:b/>
          <w:bCs/>
          <w:sz w:val="28"/>
          <w:szCs w:val="28"/>
        </w:rPr>
        <w:t>):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1"/>
        <w:gridCol w:w="491"/>
      </w:tblGrid>
      <w:tr w:rsidR="001A17FA" w:rsidRPr="00AB566B" w:rsidTr="00C50F67">
        <w:tc>
          <w:tcPr>
            <w:tcW w:w="7471" w:type="dxa"/>
            <w:shd w:val="clear" w:color="auto" w:fill="auto"/>
          </w:tcPr>
          <w:p w:rsidR="00AB566B" w:rsidRPr="00AB566B" w:rsidRDefault="001D21FD" w:rsidP="0065671B">
            <w:pPr>
              <w:spacing w:before="120" w:after="0"/>
            </w:pPr>
            <w:r>
              <w:t xml:space="preserve">Члан </w:t>
            </w:r>
            <w:r w:rsidR="0065671B">
              <w:rPr>
                <w:lang w:val="sr-Cyrl-BA"/>
              </w:rPr>
              <w:t>К</w:t>
            </w:r>
            <w:r>
              <w:t>РЖ-а (ослобођен обуке + испит)</w:t>
            </w:r>
          </w:p>
        </w:tc>
        <w:tc>
          <w:tcPr>
            <w:tcW w:w="491" w:type="dxa"/>
            <w:shd w:val="clear" w:color="auto" w:fill="auto"/>
          </w:tcPr>
          <w:p w:rsidR="00AB566B" w:rsidRPr="00AB566B" w:rsidRDefault="00AB566B" w:rsidP="00ED7F0E">
            <w:pPr>
              <w:spacing w:before="120" w:after="0"/>
            </w:pPr>
          </w:p>
        </w:tc>
      </w:tr>
      <w:tr w:rsidR="001A17FA" w:rsidRPr="00AB566B" w:rsidTr="00C50F67">
        <w:tc>
          <w:tcPr>
            <w:tcW w:w="7471" w:type="dxa"/>
            <w:shd w:val="clear" w:color="auto" w:fill="auto"/>
          </w:tcPr>
          <w:p w:rsidR="00AB566B" w:rsidRPr="00AB566B" w:rsidRDefault="001D21FD" w:rsidP="00EA6B14">
            <w:pPr>
              <w:spacing w:before="120" w:after="0"/>
            </w:pPr>
            <w:r>
              <w:t>Носитељ дипломе магистра / доктора из области јавних набавки (ослобођен обуке + испит, копију додати овој пријавници</w:t>
            </w:r>
            <w:r w:rsidR="00CD7892">
              <w:t>)</w:t>
            </w:r>
          </w:p>
        </w:tc>
        <w:tc>
          <w:tcPr>
            <w:tcW w:w="491" w:type="dxa"/>
            <w:shd w:val="clear" w:color="auto" w:fill="auto"/>
          </w:tcPr>
          <w:p w:rsidR="00AB566B" w:rsidRPr="00AB566B" w:rsidRDefault="00AB566B" w:rsidP="00ED7F0E">
            <w:pPr>
              <w:spacing w:before="120" w:after="0"/>
            </w:pPr>
          </w:p>
        </w:tc>
      </w:tr>
      <w:tr w:rsidR="001A17FA" w:rsidRPr="00AB566B" w:rsidTr="00C50F67">
        <w:tc>
          <w:tcPr>
            <w:tcW w:w="7471" w:type="dxa"/>
            <w:shd w:val="clear" w:color="auto" w:fill="auto"/>
          </w:tcPr>
          <w:p w:rsidR="00AB566B" w:rsidRPr="00AB566B" w:rsidRDefault="001D21FD" w:rsidP="001F4F46">
            <w:pPr>
              <w:spacing w:before="120" w:after="0"/>
            </w:pPr>
            <w:r>
              <w:t xml:space="preserve">Најмање двије године радног искуства у управним и стручним пословима за надзор имплементације Закона у АЈН или </w:t>
            </w:r>
            <w:r w:rsidR="0065671B">
              <w:rPr>
                <w:lang w:val="sr-Cyrl-BA"/>
              </w:rPr>
              <w:t>К</w:t>
            </w:r>
            <w:r>
              <w:t xml:space="preserve">РЖ-у (ослобођен обуке, </w:t>
            </w:r>
            <w:r w:rsidR="0065671B">
              <w:rPr>
                <w:lang w:val="sr-Cyrl-BA"/>
              </w:rPr>
              <w:t>потврде/увјерења</w:t>
            </w:r>
            <w:r>
              <w:t xml:space="preserve"> о раду додати овој </w:t>
            </w:r>
            <w:r w:rsidR="001F4F46">
              <w:rPr>
                <w:lang w:val="sr-Cyrl-BA"/>
              </w:rPr>
              <w:t>пријавници</w:t>
            </w:r>
            <w:r w:rsidR="00CD7892">
              <w:t>)</w:t>
            </w:r>
          </w:p>
        </w:tc>
        <w:tc>
          <w:tcPr>
            <w:tcW w:w="491" w:type="dxa"/>
            <w:shd w:val="clear" w:color="auto" w:fill="auto"/>
          </w:tcPr>
          <w:p w:rsidR="00AB566B" w:rsidRPr="00AB566B" w:rsidRDefault="00AB566B" w:rsidP="00ED7F0E">
            <w:pPr>
              <w:spacing w:before="120" w:after="0"/>
            </w:pPr>
          </w:p>
        </w:tc>
      </w:tr>
    </w:tbl>
    <w:p w:rsidR="000D276B" w:rsidRDefault="000D276B" w:rsidP="00DC7252">
      <w:pPr>
        <w:spacing w:before="120" w:after="0"/>
      </w:pPr>
    </w:p>
    <w:p w:rsidR="000D276B" w:rsidRPr="0096175E" w:rsidRDefault="000D276B" w:rsidP="00DC7252">
      <w:pPr>
        <w:spacing w:before="120" w:after="0"/>
        <w:sectPr w:rsidR="000D276B" w:rsidRPr="0096175E" w:rsidSect="00562D10">
          <w:headerReference w:type="default" r:id="rId8"/>
          <w:footerReference w:type="default" r:id="rId9"/>
          <w:footerReference w:type="first" r:id="rId10"/>
          <w:type w:val="continuous"/>
          <w:pgSz w:w="11913" w:h="16834" w:code="9"/>
          <w:pgMar w:top="1440" w:right="1800" w:bottom="1440" w:left="1800" w:header="720" w:footer="533" w:gutter="567"/>
          <w:paperSrc w:first="15" w:other="15"/>
          <w:cols w:space="720"/>
          <w:titlePg/>
          <w:docGrid w:linePitch="326"/>
        </w:sectPr>
      </w:pPr>
    </w:p>
    <w:p w:rsidR="00564E6C" w:rsidRPr="000817B7" w:rsidRDefault="001D21FD" w:rsidP="00562D10">
      <w:pPr>
        <w:spacing w:before="120" w:after="0"/>
      </w:pPr>
      <w:r>
        <w:lastRenderedPageBreak/>
        <w:t>Радно искуство: (најмање пет година радног искуства у јавним набавкама у посљедњих 10 година</w:t>
      </w:r>
      <w:r w:rsidR="000D276B">
        <w:t>)</w:t>
      </w:r>
      <w:r w:rsidR="000D276B" w:rsidRPr="000D276B">
        <w:t>.</w:t>
      </w:r>
    </w:p>
    <w:tbl>
      <w:tblPr>
        <w:tblW w:w="13516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3686"/>
        <w:gridCol w:w="5138"/>
        <w:gridCol w:w="14"/>
      </w:tblGrid>
      <w:tr w:rsidR="000D276B" w:rsidRPr="0096175E" w:rsidTr="00562D10">
        <w:trPr>
          <w:cantSplit/>
          <w:trHeight w:val="473"/>
        </w:trPr>
        <w:tc>
          <w:tcPr>
            <w:tcW w:w="1560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/>
          </w:tcPr>
          <w:p w:rsidR="000D276B" w:rsidRPr="00A93A4C" w:rsidRDefault="001D21FD" w:rsidP="006C5B5B">
            <w:pPr>
              <w:pStyle w:val="normaltableau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Датум од – Датум до</w:t>
            </w:r>
          </w:p>
        </w:tc>
        <w:tc>
          <w:tcPr>
            <w:tcW w:w="3118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/>
          </w:tcPr>
          <w:p w:rsidR="000D276B" w:rsidRPr="00A93A4C" w:rsidRDefault="001D21FD" w:rsidP="006C5B5B">
            <w:pPr>
              <w:pStyle w:val="normaltableau"/>
              <w:keepNext/>
              <w:keepLines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Институција \ Компанија</w:t>
            </w:r>
          </w:p>
        </w:tc>
        <w:tc>
          <w:tcPr>
            <w:tcW w:w="3686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/>
          </w:tcPr>
          <w:p w:rsidR="000D276B" w:rsidRPr="00A93A4C" w:rsidRDefault="001D21FD" w:rsidP="006C5B5B">
            <w:pPr>
              <w:pStyle w:val="normaltableau"/>
              <w:keepNext/>
              <w:keepLines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Позиција</w:t>
            </w:r>
          </w:p>
        </w:tc>
        <w:tc>
          <w:tcPr>
            <w:tcW w:w="5152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clear" w:color="auto" w:fill="D9D9D9"/>
          </w:tcPr>
          <w:p w:rsidR="000D276B" w:rsidRPr="00A93A4C" w:rsidRDefault="001D21FD" w:rsidP="00562D10">
            <w:pPr>
              <w:pStyle w:val="normaltableau"/>
              <w:keepNext/>
              <w:keepLines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Опис</w:t>
            </w:r>
          </w:p>
        </w:tc>
      </w:tr>
      <w:tr w:rsidR="000D276B" w:rsidRPr="0096175E" w:rsidTr="00C50F67">
        <w:trPr>
          <w:cantSplit/>
          <w:trHeight w:hRule="exact" w:val="567"/>
        </w:trPr>
        <w:tc>
          <w:tcPr>
            <w:tcW w:w="1560" w:type="dxa"/>
            <w:tcBorders>
              <w:top w:val="single" w:sz="6" w:space="0" w:color="auto"/>
            </w:tcBorders>
          </w:tcPr>
          <w:p w:rsidR="000D276B" w:rsidRPr="0096175E" w:rsidRDefault="000D276B" w:rsidP="00562D10">
            <w:pPr>
              <w:pStyle w:val="normaltableau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</w:tcBorders>
          </w:tcPr>
          <w:p w:rsidR="000D276B" w:rsidRPr="0096175E" w:rsidRDefault="000D276B" w:rsidP="00562D10">
            <w:pPr>
              <w:pStyle w:val="normaltableau"/>
              <w:keepNext/>
              <w:keepLines/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</w:tcBorders>
          </w:tcPr>
          <w:p w:rsidR="000D276B" w:rsidRPr="0096175E" w:rsidRDefault="000D276B" w:rsidP="00562D10">
            <w:pPr>
              <w:pStyle w:val="normaltableau"/>
              <w:keepNext/>
              <w:keepLines/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52" w:type="dxa"/>
            <w:gridSpan w:val="2"/>
            <w:tcBorders>
              <w:top w:val="single" w:sz="6" w:space="0" w:color="auto"/>
            </w:tcBorders>
          </w:tcPr>
          <w:p w:rsidR="000D276B" w:rsidRPr="0096175E" w:rsidRDefault="000D276B" w:rsidP="00562D10">
            <w:pPr>
              <w:pStyle w:val="normaltableau"/>
              <w:keepNext/>
              <w:keepLines/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D276B" w:rsidRPr="0096175E" w:rsidTr="00C50F67">
        <w:trPr>
          <w:gridAfter w:val="1"/>
          <w:wAfter w:w="14" w:type="dxa"/>
          <w:cantSplit/>
          <w:trHeight w:hRule="exact" w:val="567"/>
        </w:trPr>
        <w:tc>
          <w:tcPr>
            <w:tcW w:w="1560" w:type="dxa"/>
          </w:tcPr>
          <w:p w:rsidR="000D276B" w:rsidRPr="0096175E" w:rsidRDefault="000D276B" w:rsidP="00562D10">
            <w:pPr>
              <w:pStyle w:val="normaltableau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8" w:type="dxa"/>
          </w:tcPr>
          <w:p w:rsidR="000D276B" w:rsidRPr="0096175E" w:rsidRDefault="000D276B" w:rsidP="00562D10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6" w:type="dxa"/>
          </w:tcPr>
          <w:p w:rsidR="000D276B" w:rsidRPr="0096175E" w:rsidRDefault="000D276B" w:rsidP="00562D10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38" w:type="dxa"/>
          </w:tcPr>
          <w:p w:rsidR="000D276B" w:rsidRPr="0096175E" w:rsidRDefault="000D276B" w:rsidP="00562D10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D276B" w:rsidRPr="0096175E" w:rsidTr="00C50F67">
        <w:trPr>
          <w:gridAfter w:val="1"/>
          <w:wAfter w:w="14" w:type="dxa"/>
          <w:cantSplit/>
          <w:trHeight w:hRule="exact" w:val="567"/>
        </w:trPr>
        <w:tc>
          <w:tcPr>
            <w:tcW w:w="1560" w:type="dxa"/>
          </w:tcPr>
          <w:p w:rsidR="000D276B" w:rsidRPr="0096175E" w:rsidRDefault="000D276B" w:rsidP="00562D10">
            <w:pPr>
              <w:pStyle w:val="normaltableau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8" w:type="dxa"/>
          </w:tcPr>
          <w:p w:rsidR="000D276B" w:rsidRPr="0096175E" w:rsidRDefault="000D276B" w:rsidP="00562D10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6" w:type="dxa"/>
          </w:tcPr>
          <w:p w:rsidR="000D276B" w:rsidRPr="0096175E" w:rsidRDefault="000D276B" w:rsidP="00562D10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38" w:type="dxa"/>
          </w:tcPr>
          <w:p w:rsidR="000D276B" w:rsidRPr="0096175E" w:rsidRDefault="000D276B" w:rsidP="00562D10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D276B" w:rsidRPr="0096175E" w:rsidTr="00C50F67">
        <w:trPr>
          <w:gridAfter w:val="1"/>
          <w:wAfter w:w="14" w:type="dxa"/>
          <w:cantSplit/>
          <w:trHeight w:hRule="exact" w:val="567"/>
        </w:trPr>
        <w:tc>
          <w:tcPr>
            <w:tcW w:w="1560" w:type="dxa"/>
          </w:tcPr>
          <w:p w:rsidR="000D276B" w:rsidRPr="0096175E" w:rsidRDefault="000D276B" w:rsidP="00562D10">
            <w:pPr>
              <w:pStyle w:val="normaltableau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8" w:type="dxa"/>
          </w:tcPr>
          <w:p w:rsidR="000D276B" w:rsidRPr="0096175E" w:rsidRDefault="000D276B" w:rsidP="00562D10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6" w:type="dxa"/>
          </w:tcPr>
          <w:p w:rsidR="000D276B" w:rsidRPr="0096175E" w:rsidRDefault="000D276B" w:rsidP="00562D10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38" w:type="dxa"/>
          </w:tcPr>
          <w:p w:rsidR="000D276B" w:rsidRPr="0096175E" w:rsidRDefault="000D276B" w:rsidP="00562D10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C50F67" w:rsidRPr="0096175E" w:rsidTr="00C50F67">
        <w:trPr>
          <w:gridAfter w:val="1"/>
          <w:wAfter w:w="14" w:type="dxa"/>
          <w:cantSplit/>
          <w:trHeight w:hRule="exact" w:val="567"/>
        </w:trPr>
        <w:tc>
          <w:tcPr>
            <w:tcW w:w="1560" w:type="dxa"/>
          </w:tcPr>
          <w:p w:rsidR="00C50F67" w:rsidRPr="0096175E" w:rsidRDefault="00C50F67" w:rsidP="00562D10">
            <w:pPr>
              <w:pStyle w:val="normaltableau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8" w:type="dxa"/>
          </w:tcPr>
          <w:p w:rsidR="00C50F67" w:rsidRPr="0096175E" w:rsidRDefault="00C50F67" w:rsidP="00562D10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6" w:type="dxa"/>
          </w:tcPr>
          <w:p w:rsidR="00C50F67" w:rsidRPr="0096175E" w:rsidRDefault="00C50F67" w:rsidP="00562D10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38" w:type="dxa"/>
          </w:tcPr>
          <w:p w:rsidR="00C50F67" w:rsidRPr="0096175E" w:rsidRDefault="00C50F67" w:rsidP="00562D10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C50F67" w:rsidRPr="0096175E" w:rsidTr="00C50F67">
        <w:trPr>
          <w:gridAfter w:val="1"/>
          <w:wAfter w:w="14" w:type="dxa"/>
          <w:cantSplit/>
          <w:trHeight w:hRule="exact" w:val="567"/>
        </w:trPr>
        <w:tc>
          <w:tcPr>
            <w:tcW w:w="1560" w:type="dxa"/>
          </w:tcPr>
          <w:p w:rsidR="00C50F67" w:rsidRPr="0096175E" w:rsidRDefault="00C50F67" w:rsidP="00562D10">
            <w:pPr>
              <w:pStyle w:val="normaltableau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8" w:type="dxa"/>
          </w:tcPr>
          <w:p w:rsidR="00C50F67" w:rsidRPr="0096175E" w:rsidRDefault="00C50F67" w:rsidP="00562D10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6" w:type="dxa"/>
          </w:tcPr>
          <w:p w:rsidR="00C50F67" w:rsidRPr="0096175E" w:rsidRDefault="00C50F67" w:rsidP="00562D10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38" w:type="dxa"/>
          </w:tcPr>
          <w:p w:rsidR="00C50F67" w:rsidRPr="0096175E" w:rsidRDefault="00C50F67" w:rsidP="00562D10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C50F67" w:rsidRPr="0096175E" w:rsidTr="00C50F67">
        <w:trPr>
          <w:gridAfter w:val="1"/>
          <w:wAfter w:w="14" w:type="dxa"/>
          <w:cantSplit/>
          <w:trHeight w:hRule="exact" w:val="567"/>
        </w:trPr>
        <w:tc>
          <w:tcPr>
            <w:tcW w:w="1560" w:type="dxa"/>
          </w:tcPr>
          <w:p w:rsidR="00C50F67" w:rsidRPr="0096175E" w:rsidRDefault="00C50F67" w:rsidP="00562D10">
            <w:pPr>
              <w:pStyle w:val="normaltableau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8" w:type="dxa"/>
          </w:tcPr>
          <w:p w:rsidR="00C50F67" w:rsidRPr="0096175E" w:rsidRDefault="00C50F67" w:rsidP="00562D10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6" w:type="dxa"/>
          </w:tcPr>
          <w:p w:rsidR="00C50F67" w:rsidRPr="0096175E" w:rsidRDefault="00C50F67" w:rsidP="00562D10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38" w:type="dxa"/>
          </w:tcPr>
          <w:p w:rsidR="00C50F67" w:rsidRPr="0096175E" w:rsidRDefault="00C50F67" w:rsidP="00562D10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:rsidR="00564E6C" w:rsidRDefault="001D21FD" w:rsidP="00562D10">
      <w:pPr>
        <w:spacing w:before="120" w:after="0"/>
        <w:rPr>
          <w:szCs w:val="24"/>
        </w:rPr>
      </w:pPr>
      <w:r>
        <w:rPr>
          <w:szCs w:val="24"/>
        </w:rPr>
        <w:t xml:space="preserve">Потврде/увјерења послодавца о раду додати као прилог овој </w:t>
      </w:r>
      <w:r w:rsidR="001F4F46">
        <w:rPr>
          <w:szCs w:val="24"/>
          <w:lang w:val="sr-Cyrl-BA"/>
        </w:rPr>
        <w:t>пријавници</w:t>
      </w:r>
      <w:r w:rsidR="00DC7252">
        <w:rPr>
          <w:szCs w:val="24"/>
        </w:rPr>
        <w:t>.</w:t>
      </w:r>
    </w:p>
    <w:p w:rsidR="000D276B" w:rsidRDefault="000D276B" w:rsidP="00562D10">
      <w:pPr>
        <w:spacing w:before="120" w:after="0"/>
        <w:rPr>
          <w:szCs w:val="24"/>
        </w:rPr>
      </w:pPr>
    </w:p>
    <w:p w:rsidR="00DC7252" w:rsidRDefault="001D21FD" w:rsidP="00C50F67">
      <w:pPr>
        <w:spacing w:before="120" w:after="0"/>
        <w:rPr>
          <w:szCs w:val="24"/>
        </w:rPr>
      </w:pPr>
      <w:r>
        <w:rPr>
          <w:szCs w:val="24"/>
        </w:rPr>
        <w:t>Овим изјављујем (а) да су све горе наведен</w:t>
      </w:r>
      <w:bookmarkStart w:id="0" w:name="_GoBack"/>
      <w:bookmarkEnd w:id="0"/>
      <w:r>
        <w:rPr>
          <w:szCs w:val="24"/>
        </w:rPr>
        <w:t>е информације потпуне и тачне и (б) да испуњавам захтјеве за овлаштеног предавача јавних набавки из члана 3. став (4) Правилника о обуци овлаштених предавача (Службени гласник БиХ, бр. 62/15</w:t>
      </w:r>
      <w:r w:rsidR="0066316E" w:rsidRPr="0066316E">
        <w:rPr>
          <w:szCs w:val="24"/>
        </w:rPr>
        <w:t>)</w:t>
      </w:r>
    </w:p>
    <w:p w:rsidR="000D276B" w:rsidRDefault="001D21FD" w:rsidP="00562D10">
      <w:pPr>
        <w:spacing w:before="120" w:after="0"/>
        <w:rPr>
          <w:szCs w:val="24"/>
        </w:rPr>
      </w:pPr>
      <w:r>
        <w:rPr>
          <w:szCs w:val="24"/>
        </w:rPr>
        <w:t>Датум</w:t>
      </w:r>
    </w:p>
    <w:p w:rsidR="000D276B" w:rsidRDefault="000D276B" w:rsidP="00562D10">
      <w:pPr>
        <w:spacing w:before="120" w:after="0"/>
        <w:rPr>
          <w:szCs w:val="24"/>
        </w:rPr>
      </w:pPr>
    </w:p>
    <w:p w:rsidR="000D276B" w:rsidRPr="000817B7" w:rsidRDefault="00F95DB5" w:rsidP="00562D10">
      <w:pPr>
        <w:spacing w:before="120" w:after="0"/>
        <w:rPr>
          <w:szCs w:val="24"/>
        </w:rPr>
      </w:pPr>
      <w:r>
        <w:rPr>
          <w:szCs w:val="24"/>
        </w:rPr>
        <w:t>(</w:t>
      </w:r>
      <w:r w:rsidR="001D21FD">
        <w:rPr>
          <w:szCs w:val="24"/>
        </w:rPr>
        <w:t>Потпис</w:t>
      </w:r>
      <w:r>
        <w:rPr>
          <w:szCs w:val="24"/>
        </w:rPr>
        <w:t>)</w:t>
      </w:r>
    </w:p>
    <w:sectPr w:rsidR="000D276B" w:rsidRPr="000817B7" w:rsidSect="00562D10">
      <w:footerReference w:type="first" r:id="rId11"/>
      <w:type w:val="continuous"/>
      <w:pgSz w:w="16840" w:h="11907" w:orient="landscape" w:code="9"/>
      <w:pgMar w:top="1440" w:right="1800" w:bottom="1440" w:left="1800" w:header="720" w:footer="720" w:gutter="567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66D" w:rsidRDefault="0093266D">
      <w:r>
        <w:separator/>
      </w:r>
    </w:p>
  </w:endnote>
  <w:endnote w:type="continuationSeparator" w:id="0">
    <w:p w:rsidR="0093266D" w:rsidRDefault="0093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A4C" w:rsidRDefault="00A93A4C">
    <w:pPr>
      <w:pStyle w:val="Footer"/>
      <w:tabs>
        <w:tab w:val="center" w:pos="4111"/>
      </w:tabs>
    </w:pPr>
    <w:r>
      <w:rPr>
        <w:sz w:val="20"/>
      </w:rP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1A17FA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A4C" w:rsidRPr="000B2DB7" w:rsidRDefault="00A93A4C" w:rsidP="000B2DB7">
    <w:pPr>
      <w:pStyle w:val="Footer"/>
      <w:tabs>
        <w:tab w:val="right" w:pos="9214"/>
      </w:tabs>
      <w:rPr>
        <w:rFonts w:ascii="Times New Roman" w:hAnsi="Times New Roman"/>
        <w:sz w:val="18"/>
        <w:szCs w:val="18"/>
      </w:rPr>
    </w:pPr>
    <w:r w:rsidRPr="000B2DB7">
      <w:rPr>
        <w:rFonts w:ascii="Times New Roman" w:hAnsi="Times New Roman"/>
        <w:sz w:val="18"/>
        <w:szCs w:val="18"/>
      </w:rPr>
      <w:tab/>
      <w:t xml:space="preserve">Page </w:t>
    </w: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PAGE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AB4A77">
      <w:rPr>
        <w:rFonts w:ascii="Times New Roman" w:hAnsi="Times New Roman"/>
        <w:noProof/>
        <w:sz w:val="18"/>
        <w:szCs w:val="18"/>
      </w:rPr>
      <w:t>1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  <w:r w:rsidRPr="000B2DB7">
      <w:rPr>
        <w:rFonts w:ascii="Times New Roman" w:hAnsi="Times New Roman"/>
        <w:sz w:val="18"/>
        <w:szCs w:val="18"/>
      </w:rPr>
      <w:t xml:space="preserve"> of </w:t>
    </w: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NUMPAGES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AB4A77">
      <w:rPr>
        <w:rFonts w:ascii="Times New Roman" w:hAnsi="Times New Roman"/>
        <w:noProof/>
        <w:sz w:val="18"/>
        <w:szCs w:val="18"/>
      </w:rPr>
      <w:t>2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A4C" w:rsidRPr="000B2DB7" w:rsidRDefault="00A93A4C" w:rsidP="000817B7">
    <w:pPr>
      <w:pStyle w:val="Footer"/>
      <w:tabs>
        <w:tab w:val="right" w:pos="13041"/>
      </w:tabs>
      <w:ind w:left="-993"/>
      <w:rPr>
        <w:rFonts w:ascii="Times New Roman" w:hAnsi="Times New Roman"/>
        <w:sz w:val="18"/>
        <w:szCs w:val="18"/>
      </w:rPr>
    </w:pPr>
    <w:r w:rsidRPr="000B2DB7">
      <w:rPr>
        <w:rFonts w:ascii="Times New Roman" w:hAnsi="Times New Roman"/>
        <w:sz w:val="18"/>
        <w:szCs w:val="18"/>
      </w:rPr>
      <w:tab/>
      <w:t xml:space="preserve">Page </w:t>
    </w: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PAGE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AB4A77">
      <w:rPr>
        <w:rFonts w:ascii="Times New Roman" w:hAnsi="Times New Roman"/>
        <w:noProof/>
        <w:sz w:val="18"/>
        <w:szCs w:val="18"/>
      </w:rPr>
      <w:t>2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  <w:r w:rsidRPr="000B2DB7">
      <w:rPr>
        <w:rFonts w:ascii="Times New Roman" w:hAnsi="Times New Roman"/>
        <w:sz w:val="18"/>
        <w:szCs w:val="18"/>
      </w:rPr>
      <w:t xml:space="preserve"> of </w:t>
    </w: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NUMPAGES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AB4A77">
      <w:rPr>
        <w:rFonts w:ascii="Times New Roman" w:hAnsi="Times New Roman"/>
        <w:noProof/>
        <w:sz w:val="18"/>
        <w:szCs w:val="18"/>
      </w:rPr>
      <w:t>2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66D" w:rsidRPr="000C1711" w:rsidRDefault="0093266D" w:rsidP="000C1711">
      <w:pPr>
        <w:pStyle w:val="Footer"/>
        <w:rPr>
          <w:lang w:val="fr-BE"/>
        </w:rPr>
      </w:pPr>
    </w:p>
  </w:footnote>
  <w:footnote w:type="continuationSeparator" w:id="0">
    <w:p w:rsidR="0093266D" w:rsidRDefault="0093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A4C" w:rsidRDefault="00A93A4C">
    <w:pPr>
      <w:pStyle w:val="Header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5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A7B4BF1"/>
    <w:multiLevelType w:val="multilevel"/>
    <w:tmpl w:val="E9AC3122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8"/>
  </w:num>
  <w:num w:numId="7">
    <w:abstractNumId w:val="14"/>
  </w:num>
  <w:num w:numId="8">
    <w:abstractNumId w:val="17"/>
  </w:num>
  <w:num w:numId="9">
    <w:abstractNumId w:val="6"/>
  </w:num>
  <w:num w:numId="10">
    <w:abstractNumId w:val="13"/>
  </w:num>
  <w:num w:numId="11">
    <w:abstractNumId w:val="12"/>
  </w:num>
  <w:num w:numId="12">
    <w:abstractNumId w:val="10"/>
  </w:num>
  <w:num w:numId="13">
    <w:abstractNumId w:val="11"/>
  </w:num>
  <w:num w:numId="14">
    <w:abstractNumId w:val="3"/>
  </w:num>
  <w:num w:numId="15">
    <w:abstractNumId w:val="7"/>
  </w:num>
  <w:num w:numId="16">
    <w:abstractNumId w:val="2"/>
  </w:num>
  <w:num w:numId="17">
    <w:abstractNumId w:val="5"/>
  </w:num>
  <w:num w:numId="18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EurolookDoctype" w:val="REP"/>
    <w:docVar w:name="EurolookLanguage" w:val="2057"/>
    <w:docVar w:name="EurolookVersion" w:val="3.7"/>
    <w:docVar w:name="LW_DocType" w:val="REP"/>
  </w:docVars>
  <w:rsids>
    <w:rsidRoot w:val="00E56357"/>
    <w:rsid w:val="00005E33"/>
    <w:rsid w:val="000208F5"/>
    <w:rsid w:val="00023CFE"/>
    <w:rsid w:val="000817B7"/>
    <w:rsid w:val="000852EA"/>
    <w:rsid w:val="0009009B"/>
    <w:rsid w:val="00093E62"/>
    <w:rsid w:val="000A487D"/>
    <w:rsid w:val="000A6EC6"/>
    <w:rsid w:val="000B2DB7"/>
    <w:rsid w:val="000C1711"/>
    <w:rsid w:val="000D276B"/>
    <w:rsid w:val="000D56D0"/>
    <w:rsid w:val="00143904"/>
    <w:rsid w:val="0017378B"/>
    <w:rsid w:val="001747E3"/>
    <w:rsid w:val="001940A3"/>
    <w:rsid w:val="001A17FA"/>
    <w:rsid w:val="001A4872"/>
    <w:rsid w:val="001D21FD"/>
    <w:rsid w:val="001F207F"/>
    <w:rsid w:val="001F4F46"/>
    <w:rsid w:val="00242876"/>
    <w:rsid w:val="002613D1"/>
    <w:rsid w:val="00283543"/>
    <w:rsid w:val="002A41ED"/>
    <w:rsid w:val="002B1F8C"/>
    <w:rsid w:val="002E17A2"/>
    <w:rsid w:val="002E4336"/>
    <w:rsid w:val="00312EA2"/>
    <w:rsid w:val="00320D86"/>
    <w:rsid w:val="00443000"/>
    <w:rsid w:val="00454D6A"/>
    <w:rsid w:val="00484C28"/>
    <w:rsid w:val="004B60F3"/>
    <w:rsid w:val="004B7DC7"/>
    <w:rsid w:val="004E066E"/>
    <w:rsid w:val="00503081"/>
    <w:rsid w:val="005275BB"/>
    <w:rsid w:val="005401CD"/>
    <w:rsid w:val="0055078E"/>
    <w:rsid w:val="005622B8"/>
    <w:rsid w:val="00562D10"/>
    <w:rsid w:val="00564E6C"/>
    <w:rsid w:val="00567F37"/>
    <w:rsid w:val="005E4A6A"/>
    <w:rsid w:val="00612656"/>
    <w:rsid w:val="00622979"/>
    <w:rsid w:val="006237B4"/>
    <w:rsid w:val="00634E06"/>
    <w:rsid w:val="0065671B"/>
    <w:rsid w:val="00657C92"/>
    <w:rsid w:val="0066316E"/>
    <w:rsid w:val="006A0B8B"/>
    <w:rsid w:val="006B7B2B"/>
    <w:rsid w:val="006C5B5B"/>
    <w:rsid w:val="006D404F"/>
    <w:rsid w:val="006F03FB"/>
    <w:rsid w:val="006F72F2"/>
    <w:rsid w:val="00701252"/>
    <w:rsid w:val="00752456"/>
    <w:rsid w:val="007767DF"/>
    <w:rsid w:val="00785AB0"/>
    <w:rsid w:val="007934E6"/>
    <w:rsid w:val="007A3D46"/>
    <w:rsid w:val="0081107C"/>
    <w:rsid w:val="00826C43"/>
    <w:rsid w:val="00832567"/>
    <w:rsid w:val="00843720"/>
    <w:rsid w:val="00851ADE"/>
    <w:rsid w:val="008665B2"/>
    <w:rsid w:val="008F5BA7"/>
    <w:rsid w:val="0093266D"/>
    <w:rsid w:val="00957DAE"/>
    <w:rsid w:val="0096175E"/>
    <w:rsid w:val="0096455D"/>
    <w:rsid w:val="00965645"/>
    <w:rsid w:val="009C0FA5"/>
    <w:rsid w:val="009C3F2C"/>
    <w:rsid w:val="009D382B"/>
    <w:rsid w:val="009E0438"/>
    <w:rsid w:val="00A01DAB"/>
    <w:rsid w:val="00A2236D"/>
    <w:rsid w:val="00A262C0"/>
    <w:rsid w:val="00A35FA1"/>
    <w:rsid w:val="00A442F2"/>
    <w:rsid w:val="00A44AF6"/>
    <w:rsid w:val="00A46D29"/>
    <w:rsid w:val="00A93A4C"/>
    <w:rsid w:val="00A9619F"/>
    <w:rsid w:val="00AA7BFE"/>
    <w:rsid w:val="00AB4A77"/>
    <w:rsid w:val="00AB566B"/>
    <w:rsid w:val="00AB6236"/>
    <w:rsid w:val="00AF6540"/>
    <w:rsid w:val="00B4523A"/>
    <w:rsid w:val="00BB34CA"/>
    <w:rsid w:val="00BE51C4"/>
    <w:rsid w:val="00C21885"/>
    <w:rsid w:val="00C460CF"/>
    <w:rsid w:val="00C50F67"/>
    <w:rsid w:val="00C6179E"/>
    <w:rsid w:val="00CA78C2"/>
    <w:rsid w:val="00CB011C"/>
    <w:rsid w:val="00CB620B"/>
    <w:rsid w:val="00CC409A"/>
    <w:rsid w:val="00CD7892"/>
    <w:rsid w:val="00D06448"/>
    <w:rsid w:val="00D13580"/>
    <w:rsid w:val="00D53369"/>
    <w:rsid w:val="00D5680F"/>
    <w:rsid w:val="00D6779E"/>
    <w:rsid w:val="00D94519"/>
    <w:rsid w:val="00DC7252"/>
    <w:rsid w:val="00DE023D"/>
    <w:rsid w:val="00DF0FE3"/>
    <w:rsid w:val="00E075C3"/>
    <w:rsid w:val="00E27D5A"/>
    <w:rsid w:val="00E543A8"/>
    <w:rsid w:val="00E56357"/>
    <w:rsid w:val="00E7275B"/>
    <w:rsid w:val="00EA6B14"/>
    <w:rsid w:val="00EB74B9"/>
    <w:rsid w:val="00EC2BBE"/>
    <w:rsid w:val="00ED7F0E"/>
    <w:rsid w:val="00EF7986"/>
    <w:rsid w:val="00F06AD5"/>
    <w:rsid w:val="00F52029"/>
    <w:rsid w:val="00F95DB5"/>
    <w:rsid w:val="00FA752D"/>
    <w:rsid w:val="00FD5A4C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6F9D54"/>
  <w15:chartTrackingRefBased/>
  <w15:docId w15:val="{0960F978-69A0-4CD1-9D1D-1556C177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  <w:jc w:val="both"/>
    </w:pPr>
    <w:rPr>
      <w:sz w:val="24"/>
      <w:lang w:val="en-GB" w:eastAsia="en-GB"/>
    </w:rPr>
  </w:style>
  <w:style w:type="paragraph" w:styleId="Heading1">
    <w:name w:val="heading 1"/>
    <w:basedOn w:val="Normal"/>
    <w:next w:val="Text1"/>
    <w:qFormat/>
    <w:pPr>
      <w:keepNext/>
      <w:numPr>
        <w:numId w:val="1"/>
      </w:numPr>
      <w:tabs>
        <w:tab w:val="clear" w:pos="480"/>
      </w:tabs>
      <w:spacing w:before="240"/>
      <w:ind w:left="482" w:hanging="482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rsid w:val="00D94519"/>
    <w:pPr>
      <w:numPr>
        <w:numId w:val="4"/>
      </w:numPr>
    </w:pPr>
    <w:rPr>
      <w:lang w:eastAsia="en-US"/>
    </w:rPr>
  </w:style>
  <w:style w:type="paragraph" w:styleId="ListBullet2">
    <w:name w:val="List Bullet 2"/>
    <w:basedOn w:val="Text2"/>
    <w:rsid w:val="00D94519"/>
    <w:pPr>
      <w:numPr>
        <w:numId w:val="6"/>
      </w:numPr>
      <w:tabs>
        <w:tab w:val="clear" w:pos="2161"/>
      </w:tabs>
    </w:pPr>
    <w:rPr>
      <w:lang w:eastAsia="en-US"/>
    </w:rPr>
  </w:style>
  <w:style w:type="paragraph" w:styleId="ListBullet3">
    <w:name w:val="List Bullet 3"/>
    <w:basedOn w:val="Text3"/>
    <w:rsid w:val="00D94519"/>
    <w:pPr>
      <w:numPr>
        <w:numId w:val="7"/>
      </w:numPr>
      <w:tabs>
        <w:tab w:val="clear" w:pos="2302"/>
      </w:tabs>
    </w:pPr>
    <w:rPr>
      <w:lang w:eastAsia="en-US"/>
    </w:rPr>
  </w:style>
  <w:style w:type="paragraph" w:styleId="ListBullet4">
    <w:name w:val="List Bullet 4"/>
    <w:basedOn w:val="Text4"/>
    <w:rsid w:val="00D94519"/>
    <w:pPr>
      <w:numPr>
        <w:numId w:val="8"/>
      </w:numPr>
      <w:tabs>
        <w:tab w:val="clear" w:pos="2302"/>
      </w:tabs>
    </w:pPr>
    <w:rPr>
      <w:lang w:eastAsia="en-US"/>
    </w:rPr>
  </w:style>
  <w:style w:type="paragraph" w:styleId="ListBullet5">
    <w:name w:val="List Bullet 5"/>
    <w:basedOn w:val="Normal"/>
    <w:autoRedefine/>
    <w:pPr>
      <w:numPr>
        <w:numId w:val="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rsid w:val="00D94519"/>
    <w:pPr>
      <w:numPr>
        <w:numId w:val="14"/>
      </w:numPr>
    </w:pPr>
    <w:rPr>
      <w:lang w:eastAsia="en-US"/>
    </w:rPr>
  </w:style>
  <w:style w:type="paragraph" w:styleId="ListNumber2">
    <w:name w:val="List Number 2"/>
    <w:basedOn w:val="Text2"/>
    <w:rsid w:val="00D94519"/>
    <w:pPr>
      <w:numPr>
        <w:numId w:val="16"/>
      </w:numPr>
      <w:tabs>
        <w:tab w:val="clear" w:pos="2161"/>
      </w:tabs>
    </w:pPr>
    <w:rPr>
      <w:lang w:eastAsia="en-US"/>
    </w:rPr>
  </w:style>
  <w:style w:type="paragraph" w:styleId="ListNumber3">
    <w:name w:val="List Number 3"/>
    <w:basedOn w:val="Text3"/>
    <w:rsid w:val="00D94519"/>
    <w:pPr>
      <w:numPr>
        <w:numId w:val="17"/>
      </w:numPr>
      <w:tabs>
        <w:tab w:val="clear" w:pos="2302"/>
      </w:tabs>
    </w:pPr>
    <w:rPr>
      <w:lang w:eastAsia="en-US"/>
    </w:rPr>
  </w:style>
  <w:style w:type="paragraph" w:styleId="ListNumber4">
    <w:name w:val="List Number 4"/>
    <w:basedOn w:val="Text4"/>
    <w:rsid w:val="00D94519"/>
    <w:pPr>
      <w:numPr>
        <w:numId w:val="18"/>
      </w:numPr>
      <w:tabs>
        <w:tab w:val="clear" w:pos="2302"/>
      </w:tabs>
    </w:pPr>
    <w:rPr>
      <w:lang w:eastAsia="en-US"/>
    </w:rPr>
  </w:style>
  <w:style w:type="paragraph" w:styleId="ListNumber5">
    <w:name w:val="List Number 5"/>
    <w:basedOn w:val="Normal"/>
    <w:pPr>
      <w:numPr>
        <w:numId w:val="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454D6A"/>
    <w:pPr>
      <w:tabs>
        <w:tab w:val="right" w:leader="dot" w:pos="8640"/>
      </w:tabs>
      <w:spacing w:before="120" w:after="120"/>
      <w:ind w:left="482" w:right="720" w:hanging="482"/>
    </w:pPr>
    <w:rPr>
      <w:caps/>
      <w:lang w:eastAsia="en-US"/>
    </w:rPr>
  </w:style>
  <w:style w:type="paragraph" w:styleId="TOC2">
    <w:name w:val="toc 2"/>
    <w:basedOn w:val="Normal"/>
    <w:next w:val="Normal"/>
    <w:semiHidden/>
    <w:rsid w:val="00454D6A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semiHidden/>
    <w:rsid w:val="00454D6A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semiHidden/>
    <w:rsid w:val="00454D6A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5">
    <w:name w:val="toc 5"/>
    <w:basedOn w:val="Normal"/>
    <w:next w:val="Normal"/>
    <w:semiHidden/>
    <w:rsid w:val="00D94519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character" w:styleId="FootnoteReference">
    <w:name w:val="footnote reference"/>
    <w:semiHidden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</w:style>
  <w:style w:type="paragraph" w:customStyle="1" w:styleId="Heading2b">
    <w:name w:val="Heading2b"/>
    <w:basedOn w:val="Normal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rsid w:val="00A93A4C"/>
    <w:pPr>
      <w:keepNext w:val="0"/>
      <w:pageBreakBefore/>
      <w:numPr>
        <w:numId w:val="0"/>
      </w:numPr>
      <w:tabs>
        <w:tab w:val="left" w:pos="1701"/>
        <w:tab w:val="left" w:pos="2552"/>
      </w:tabs>
      <w:spacing w:after="480"/>
      <w:jc w:val="center"/>
      <w:outlineLvl w:val="9"/>
    </w:pPr>
    <w:rPr>
      <w:caps/>
      <w:smallCaps w:val="0"/>
      <w:kern w:val="0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"/>
    <w:next w:val="Normal"/>
    <w:rsid w:val="00D94519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D94519"/>
    <w:pPr>
      <w:numPr>
        <w:numId w:val="5"/>
      </w:numPr>
    </w:pPr>
    <w:rPr>
      <w:lang w:eastAsia="en-US"/>
    </w:rPr>
  </w:style>
  <w:style w:type="paragraph" w:customStyle="1" w:styleId="ListDash">
    <w:name w:val="List Dash"/>
    <w:basedOn w:val="Normal"/>
    <w:rsid w:val="00D94519"/>
    <w:pPr>
      <w:numPr>
        <w:numId w:val="9"/>
      </w:numPr>
    </w:pPr>
    <w:rPr>
      <w:lang w:eastAsia="en-US"/>
    </w:rPr>
  </w:style>
  <w:style w:type="paragraph" w:customStyle="1" w:styleId="ListDash1">
    <w:name w:val="List Dash 1"/>
    <w:basedOn w:val="Text1"/>
    <w:rsid w:val="00D94519"/>
    <w:pPr>
      <w:numPr>
        <w:numId w:val="10"/>
      </w:numPr>
    </w:pPr>
    <w:rPr>
      <w:lang w:eastAsia="en-US"/>
    </w:rPr>
  </w:style>
  <w:style w:type="paragraph" w:customStyle="1" w:styleId="ListDash2">
    <w:name w:val="List Dash 2"/>
    <w:basedOn w:val="Text2"/>
    <w:rsid w:val="00D94519"/>
    <w:pPr>
      <w:numPr>
        <w:numId w:val="11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D94519"/>
    <w:pPr>
      <w:numPr>
        <w:numId w:val="12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D94519"/>
    <w:pPr>
      <w:numPr>
        <w:numId w:val="13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D94519"/>
    <w:pPr>
      <w:numPr>
        <w:numId w:val="15"/>
      </w:numPr>
    </w:pPr>
    <w:rPr>
      <w:lang w:eastAsia="en-US"/>
    </w:rPr>
  </w:style>
  <w:style w:type="paragraph" w:customStyle="1" w:styleId="ListNumberLevel2">
    <w:name w:val="List Number (Level 2)"/>
    <w:basedOn w:val="Normal"/>
    <w:rsid w:val="00D94519"/>
    <w:pPr>
      <w:numPr>
        <w:ilvl w:val="1"/>
        <w:numId w:val="14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D94519"/>
    <w:pPr>
      <w:numPr>
        <w:ilvl w:val="1"/>
        <w:numId w:val="15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D94519"/>
    <w:pPr>
      <w:numPr>
        <w:ilvl w:val="1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D94519"/>
    <w:pPr>
      <w:numPr>
        <w:ilvl w:val="1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D94519"/>
    <w:pPr>
      <w:numPr>
        <w:ilvl w:val="1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Normal"/>
    <w:rsid w:val="00D94519"/>
    <w:pPr>
      <w:numPr>
        <w:ilvl w:val="2"/>
        <w:numId w:val="14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D94519"/>
    <w:pPr>
      <w:numPr>
        <w:ilvl w:val="2"/>
        <w:numId w:val="15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D94519"/>
    <w:pPr>
      <w:numPr>
        <w:ilvl w:val="2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D94519"/>
    <w:pPr>
      <w:numPr>
        <w:ilvl w:val="2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D94519"/>
    <w:pPr>
      <w:numPr>
        <w:ilvl w:val="2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Normal"/>
    <w:rsid w:val="00D94519"/>
    <w:pPr>
      <w:numPr>
        <w:ilvl w:val="3"/>
        <w:numId w:val="14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D94519"/>
    <w:pPr>
      <w:numPr>
        <w:ilvl w:val="3"/>
        <w:numId w:val="15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D94519"/>
    <w:pPr>
      <w:numPr>
        <w:ilvl w:val="3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D94519"/>
    <w:pPr>
      <w:numPr>
        <w:ilvl w:val="3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D94519"/>
    <w:pPr>
      <w:numPr>
        <w:ilvl w:val="3"/>
        <w:numId w:val="18"/>
      </w:numPr>
      <w:tabs>
        <w:tab w:val="clear" w:pos="2302"/>
      </w:tabs>
    </w:pPr>
    <w:rPr>
      <w:lang w:eastAsia="en-US"/>
    </w:rPr>
  </w:style>
  <w:style w:type="paragraph" w:styleId="TOCHeading">
    <w:name w:val="TOC Heading"/>
    <w:basedOn w:val="Normal"/>
    <w:next w:val="Normal"/>
    <w:qFormat/>
    <w:rsid w:val="00D94519"/>
    <w:pPr>
      <w:keepNext/>
      <w:spacing w:before="240"/>
      <w:jc w:val="center"/>
    </w:pPr>
    <w:rPr>
      <w:b/>
      <w:lang w:eastAsia="en-US"/>
    </w:rPr>
  </w:style>
  <w:style w:type="paragraph" w:styleId="BalloonText">
    <w:name w:val="Balloon Text"/>
    <w:basedOn w:val="Normal"/>
    <w:link w:val="BalloonTextChar"/>
    <w:rsid w:val="009C0F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C0FA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94519"/>
    <w:rPr>
      <w:sz w:val="24"/>
      <w:lang w:val="en-GB" w:eastAsia="en-GB"/>
    </w:rPr>
  </w:style>
  <w:style w:type="table" w:styleId="TableGrid">
    <w:name w:val="Table Grid"/>
    <w:basedOn w:val="TableNormal"/>
    <w:rsid w:val="00AB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622F4F3-D896-406F-9D50-B460D36DA757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3C2BB-CF80-4B50-9BF5-B75F6364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8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GRANT CONTRACT FOR A DECENTRALISED PROGRAMME :</vt:lpstr>
      <vt:lpstr>GRANT CONTRACT FOR A DECENTRALISED PROGRAMME :</vt:lpstr>
    </vt:vector>
  </TitlesOfParts>
  <Company>DIaLOGIKa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CONTRACT FOR A DECENTRALISED PROGRAMME :</dc:title>
  <dc:subject/>
  <dc:creator>Lux</dc:creator>
  <cp:keywords>EL3</cp:keywords>
  <cp:lastModifiedBy>Dražen Vidaković</cp:lastModifiedBy>
  <cp:revision>9</cp:revision>
  <cp:lastPrinted>2006-01-04T12:55:00Z</cp:lastPrinted>
  <dcterms:created xsi:type="dcterms:W3CDTF">2019-06-18T11:57:00Z</dcterms:created>
  <dcterms:modified xsi:type="dcterms:W3CDTF">2019-06-18T12:20:00Z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Created using">
    <vt:lpwstr>3.7</vt:lpwstr>
  </property>
  <property fmtid="{D5CDD505-2E9C-101B-9397-08002B2CF9AE}" pid="4" name="Last edited using">
    <vt:lpwstr>EL 4.6 Build 50000</vt:lpwstr>
  </property>
  <property fmtid="{D5CDD505-2E9C-101B-9397-08002B2CF9AE}" pid="5" name="Checked by">
    <vt:lpwstr>cajalja</vt:lpwstr>
  </property>
  <property fmtid="{D5CDD505-2E9C-101B-9397-08002B2CF9AE}" pid="6" name="Formatting">
    <vt:lpwstr>4.1</vt:lpwstr>
  </property>
  <property fmtid="{D5CDD505-2E9C-101B-9397-08002B2CF9AE}" pid="7" name="ELDocType">
    <vt:lpwstr>REP.DOT</vt:lpwstr>
  </property>
</Properties>
</file>